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ED" w:rsidRDefault="001D1312" w:rsidP="003602DE">
      <w:pPr>
        <w:pStyle w:val="1Universite"/>
      </w:pPr>
      <w:r>
        <w:t>UNIVERSITÉ D’ORLÉANS</w:t>
      </w:r>
    </w:p>
    <w:p w:rsidR="007B128E" w:rsidRPr="00AD7FED" w:rsidRDefault="007B128E" w:rsidP="00AD7FED">
      <w:pPr>
        <w:jc w:val="center"/>
      </w:pPr>
    </w:p>
    <w:p w:rsidR="00036617" w:rsidRPr="002B2966" w:rsidRDefault="00036617" w:rsidP="001D1312">
      <w:pPr>
        <w:pStyle w:val="1EcoleDoct"/>
        <w:spacing w:before="0" w:after="0"/>
      </w:pPr>
      <w:r w:rsidRPr="00971D1D">
        <w:t>ÉCOLE DOCTORALE</w:t>
      </w:r>
      <w:r w:rsidR="00726AFF">
        <w:t xml:space="preserve"> </w:t>
      </w:r>
      <w:r w:rsidR="00E13E77">
        <w:t>[</w:t>
      </w:r>
      <w:r w:rsidR="001D1312">
        <w:t>précisez le nom complet de votre école doctorale</w:t>
      </w:r>
      <w:r w:rsidR="00E13E77">
        <w:t>]</w:t>
      </w:r>
    </w:p>
    <w:p w:rsidR="00036617" w:rsidRPr="00971D1D" w:rsidRDefault="00036617" w:rsidP="00971D1D">
      <w:pPr>
        <w:pStyle w:val="1Dept"/>
      </w:pPr>
      <w:proofErr w:type="gramStart"/>
      <w:r w:rsidRPr="00971D1D">
        <w:t xml:space="preserve">[ </w:t>
      </w:r>
      <w:r w:rsidR="001D1312">
        <w:t>UNITÉ</w:t>
      </w:r>
      <w:proofErr w:type="gramEnd"/>
      <w:r w:rsidR="001D1312">
        <w:t xml:space="preserve"> de </w:t>
      </w:r>
      <w:r w:rsidRPr="00971D1D">
        <w:t>RECHERCHE</w:t>
      </w:r>
      <w:r w:rsidR="00BB69AF">
        <w:t xml:space="preserve"> </w:t>
      </w:r>
      <w:r w:rsidRPr="00971D1D">
        <w:t>]</w:t>
      </w:r>
    </w:p>
    <w:p w:rsidR="00036617" w:rsidRPr="00C33FC2" w:rsidRDefault="00036617" w:rsidP="00CF4EDA">
      <w:pPr>
        <w:spacing w:line="240" w:lineRule="auto"/>
        <w:jc w:val="center"/>
        <w:rPr>
          <w:rFonts w:ascii="Arial" w:hAnsi="Arial" w:cs="Arial"/>
          <w:szCs w:val="24"/>
        </w:rPr>
      </w:pPr>
    </w:p>
    <w:p w:rsidR="00036617" w:rsidRPr="005265E7" w:rsidRDefault="00036617" w:rsidP="00036617">
      <w:pPr>
        <w:spacing w:before="120" w:after="120" w:line="240" w:lineRule="auto"/>
        <w:jc w:val="center"/>
        <w:rPr>
          <w:rFonts w:ascii="Arial" w:hAnsi="Arial" w:cs="Arial"/>
          <w:szCs w:val="24"/>
        </w:rPr>
      </w:pPr>
      <w:r w:rsidRPr="00971D1D">
        <w:rPr>
          <w:rStyle w:val="1GradeCar"/>
        </w:rPr>
        <w:t>THÈSE</w:t>
      </w:r>
      <w:r w:rsidRPr="005265E7">
        <w:rPr>
          <w:rFonts w:ascii="Arial" w:hAnsi="Arial" w:cs="Arial"/>
          <w:b/>
          <w:bCs/>
          <w:sz w:val="44"/>
          <w:szCs w:val="44"/>
        </w:rPr>
        <w:t xml:space="preserve"> </w:t>
      </w:r>
      <w:r w:rsidRPr="005265E7">
        <w:rPr>
          <w:rFonts w:ascii="Arial" w:hAnsi="Arial" w:cs="Arial"/>
          <w:b/>
          <w:bCs/>
          <w:sz w:val="36"/>
          <w:szCs w:val="36"/>
        </w:rPr>
        <w:t xml:space="preserve"> </w:t>
      </w:r>
      <w:r w:rsidRPr="005265E7">
        <w:rPr>
          <w:rFonts w:ascii="Arial" w:hAnsi="Arial" w:cs="Arial"/>
          <w:szCs w:val="24"/>
        </w:rPr>
        <w:t>présentée par :</w:t>
      </w:r>
    </w:p>
    <w:p w:rsidR="00036617" w:rsidRPr="00971D1D" w:rsidRDefault="00036617" w:rsidP="00971D1D">
      <w:pPr>
        <w:pStyle w:val="1Auteur"/>
      </w:pPr>
      <w:proofErr w:type="gramStart"/>
      <w:r w:rsidRPr="00971D1D">
        <w:t>[ Prénom</w:t>
      </w:r>
      <w:proofErr w:type="gramEnd"/>
      <w:r w:rsidRPr="00971D1D">
        <w:t xml:space="preserve"> NOM ]</w:t>
      </w:r>
    </w:p>
    <w:p w:rsidR="00036617" w:rsidRPr="005265E7" w:rsidRDefault="00036617" w:rsidP="0003661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036617" w:rsidRPr="00036617" w:rsidRDefault="00036617" w:rsidP="00036617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5265E7">
        <w:rPr>
          <w:rFonts w:ascii="Arial" w:hAnsi="Arial" w:cs="Arial"/>
          <w:szCs w:val="24"/>
        </w:rPr>
        <w:t>soutenue</w:t>
      </w:r>
      <w:proofErr w:type="gramEnd"/>
      <w:r w:rsidRPr="005265E7">
        <w:rPr>
          <w:rFonts w:ascii="Arial" w:hAnsi="Arial" w:cs="Arial"/>
          <w:szCs w:val="24"/>
        </w:rPr>
        <w:t xml:space="preserve"> </w:t>
      </w:r>
      <w:r w:rsidRPr="005265E7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:</w:t>
      </w:r>
      <w:r w:rsidRPr="005265E7">
        <w:rPr>
          <w:rFonts w:ascii="Arial" w:hAnsi="Arial" w:cs="Arial"/>
        </w:rPr>
        <w:t xml:space="preserve"> </w:t>
      </w:r>
      <w:r w:rsidRPr="00971D1D">
        <w:rPr>
          <w:rStyle w:val="1DepotCar"/>
        </w:rPr>
        <w:t xml:space="preserve">XX mois en lettres </w:t>
      </w:r>
      <w:r w:rsidR="00642B98">
        <w:rPr>
          <w:rStyle w:val="1DepotCar"/>
        </w:rPr>
        <w:t>202</w:t>
      </w:r>
      <w:r w:rsidRPr="00971D1D">
        <w:rPr>
          <w:rStyle w:val="1DepotCar"/>
        </w:rPr>
        <w:t>x</w:t>
      </w:r>
    </w:p>
    <w:p w:rsidR="00036617" w:rsidRPr="00C33FC2" w:rsidRDefault="00036617" w:rsidP="0003661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036617" w:rsidRPr="005265E7" w:rsidRDefault="00036617" w:rsidP="00036617">
      <w:pPr>
        <w:spacing w:before="120" w:after="12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36617" w:rsidRPr="00B94773" w:rsidRDefault="00036617" w:rsidP="0003661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5265E7">
        <w:rPr>
          <w:rFonts w:ascii="Arial" w:hAnsi="Arial" w:cs="Arial"/>
          <w:szCs w:val="24"/>
        </w:rPr>
        <w:t>pour</w:t>
      </w:r>
      <w:proofErr w:type="gramEnd"/>
      <w:r w:rsidRPr="005265E7">
        <w:rPr>
          <w:rFonts w:ascii="Arial" w:hAnsi="Arial" w:cs="Arial"/>
          <w:szCs w:val="24"/>
        </w:rPr>
        <w:t xml:space="preserve"> obtenir le grade de : </w:t>
      </w:r>
      <w:r w:rsidRPr="00971D1D">
        <w:rPr>
          <w:rStyle w:val="1SousGradeCar"/>
        </w:rPr>
        <w:t xml:space="preserve">Docteur de </w:t>
      </w:r>
      <w:r w:rsidR="001D1312">
        <w:rPr>
          <w:rStyle w:val="1SousGradeCar"/>
        </w:rPr>
        <w:t>l’Université d’Orléans</w:t>
      </w:r>
    </w:p>
    <w:p w:rsidR="00036617" w:rsidRDefault="00036617" w:rsidP="00036617">
      <w:pPr>
        <w:spacing w:before="120" w:after="120" w:line="240" w:lineRule="auto"/>
        <w:jc w:val="center"/>
        <w:rPr>
          <w:rFonts w:ascii="Arial" w:hAnsi="Arial" w:cs="Arial"/>
          <w:sz w:val="28"/>
          <w:szCs w:val="28"/>
        </w:rPr>
      </w:pPr>
      <w:r w:rsidRPr="005265E7">
        <w:rPr>
          <w:rFonts w:ascii="Arial" w:hAnsi="Arial" w:cs="Arial"/>
          <w:szCs w:val="24"/>
        </w:rPr>
        <w:t>Discipline/ Spécialité</w:t>
      </w:r>
      <w:r>
        <w:rPr>
          <w:rFonts w:ascii="Arial" w:hAnsi="Arial" w:cs="Arial"/>
          <w:sz w:val="28"/>
          <w:szCs w:val="28"/>
        </w:rPr>
        <w:t> </w:t>
      </w:r>
      <w:r w:rsidRPr="005265E7">
        <w:rPr>
          <w:rFonts w:ascii="Arial" w:hAnsi="Arial" w:cs="Arial"/>
          <w:sz w:val="28"/>
          <w:szCs w:val="28"/>
        </w:rPr>
        <w:t xml:space="preserve">: </w:t>
      </w:r>
      <w:r w:rsidRPr="00971D1D">
        <w:rPr>
          <w:rStyle w:val="1DisciplineCar"/>
        </w:rPr>
        <w:t>XXXXXXXXXXXXXXXXXX</w:t>
      </w:r>
    </w:p>
    <w:p w:rsidR="00036617" w:rsidRPr="005265E7" w:rsidRDefault="00036617" w:rsidP="00036617">
      <w:pPr>
        <w:spacing w:before="120" w:after="12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3"/>
      </w:tblGrid>
      <w:tr w:rsidR="00036617" w:rsidRPr="00804719">
        <w:trPr>
          <w:jc w:val="center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17" w:rsidRPr="00FB4830" w:rsidRDefault="00FB4830" w:rsidP="00FB4830">
            <w:pPr>
              <w:pStyle w:val="1TitreThese"/>
              <w:rPr>
                <w:rFonts w:ascii="Arial" w:hAnsi="Arial" w:cs="Arial"/>
              </w:rPr>
            </w:pPr>
            <w:r w:rsidRPr="00FB4830">
              <w:rPr>
                <w:rFonts w:ascii="Arial" w:hAnsi="Arial" w:cs="Arial"/>
              </w:rPr>
              <w:t>TITRE</w:t>
            </w:r>
          </w:p>
          <w:p w:rsidR="00036617" w:rsidRPr="00FB4830" w:rsidRDefault="00BB69AF" w:rsidP="00FB4830">
            <w:pPr>
              <w:pStyle w:val="1Sous-titre"/>
              <w:rPr>
                <w:rFonts w:ascii="Arial" w:hAnsi="Arial" w:cs="Arial"/>
                <w:b w:val="0"/>
              </w:rPr>
            </w:pPr>
            <w:r w:rsidRPr="00FB4830">
              <w:rPr>
                <w:rFonts w:ascii="Arial" w:hAnsi="Arial" w:cs="Arial"/>
                <w:b w:val="0"/>
              </w:rPr>
              <w:t>[</w:t>
            </w:r>
            <w:r w:rsidR="00FB4830" w:rsidRPr="00FB4830">
              <w:rPr>
                <w:rFonts w:ascii="Arial" w:hAnsi="Arial" w:cs="Arial"/>
                <w:b w:val="0"/>
              </w:rPr>
              <w:t>Sous-titre</w:t>
            </w:r>
            <w:r w:rsidRPr="00FB4830">
              <w:rPr>
                <w:rFonts w:ascii="Arial" w:hAnsi="Arial" w:cs="Arial"/>
                <w:b w:val="0"/>
              </w:rPr>
              <w:t xml:space="preserve"> éventuel</w:t>
            </w:r>
            <w:r w:rsidR="00036617" w:rsidRPr="00FB4830">
              <w:rPr>
                <w:rFonts w:ascii="Arial" w:hAnsi="Arial" w:cs="Arial"/>
                <w:b w:val="0"/>
              </w:rPr>
              <w:t>]</w:t>
            </w:r>
          </w:p>
        </w:tc>
      </w:tr>
    </w:tbl>
    <w:p w:rsidR="00036617" w:rsidRDefault="00036617" w:rsidP="00036617">
      <w:pPr>
        <w:spacing w:line="240" w:lineRule="auto"/>
        <w:rPr>
          <w:rFonts w:ascii="Arial" w:hAnsi="Arial" w:cs="Arial"/>
          <w:b/>
          <w:bCs/>
          <w:szCs w:val="24"/>
        </w:rPr>
      </w:pPr>
    </w:p>
    <w:p w:rsidR="00036617" w:rsidRPr="005265E7" w:rsidRDefault="00036617" w:rsidP="00036617">
      <w:pPr>
        <w:spacing w:line="240" w:lineRule="auto"/>
        <w:ind w:left="330"/>
        <w:rPr>
          <w:rFonts w:ascii="Arial" w:hAnsi="Arial" w:cs="Arial"/>
          <w:b/>
          <w:bCs/>
          <w:szCs w:val="24"/>
        </w:rPr>
      </w:pPr>
      <w:r w:rsidRPr="005265E7">
        <w:rPr>
          <w:rFonts w:ascii="Arial" w:hAnsi="Arial" w:cs="Arial"/>
          <w:b/>
          <w:bCs/>
          <w:szCs w:val="24"/>
        </w:rPr>
        <w:t xml:space="preserve">THÈSE </w:t>
      </w:r>
      <w:r>
        <w:rPr>
          <w:rFonts w:ascii="Arial" w:hAnsi="Arial" w:cs="Arial"/>
          <w:b/>
          <w:bCs/>
          <w:szCs w:val="24"/>
        </w:rPr>
        <w:t>dirigée par</w:t>
      </w:r>
      <w:r w:rsidRPr="005265E7">
        <w:rPr>
          <w:rFonts w:ascii="Arial" w:hAnsi="Arial" w:cs="Arial"/>
          <w:b/>
          <w:bCs/>
          <w:szCs w:val="24"/>
        </w:rPr>
        <w:t xml:space="preserve"> :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 w:rsidRPr="00461BA6">
        <w:rPr>
          <w:rStyle w:val="1Directeur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</w:r>
      <w:r w:rsidRPr="00036617">
        <w:rPr>
          <w:rFonts w:ascii="Arial" w:hAnsi="Arial" w:cs="Arial"/>
          <w:sz w:val="22"/>
          <w:szCs w:val="22"/>
        </w:rPr>
        <w:t xml:space="preserve">Titre, </w:t>
      </w:r>
      <w:r w:rsidR="00DE2D08">
        <w:rPr>
          <w:rFonts w:ascii="Arial" w:hAnsi="Arial" w:cs="Arial"/>
          <w:sz w:val="22"/>
          <w:szCs w:val="22"/>
        </w:rPr>
        <w:t>Université d’Orléans</w:t>
      </w:r>
    </w:p>
    <w:p w:rsidR="00036617" w:rsidRPr="00036617" w:rsidRDefault="00036617" w:rsidP="00036617">
      <w:pPr>
        <w:tabs>
          <w:tab w:val="left" w:pos="4140"/>
        </w:tabs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:rsidR="00036617" w:rsidRPr="005265E7" w:rsidRDefault="00036617" w:rsidP="00036617">
      <w:pPr>
        <w:spacing w:line="240" w:lineRule="auto"/>
        <w:ind w:left="330"/>
        <w:rPr>
          <w:rFonts w:ascii="Arial" w:hAnsi="Arial" w:cs="Arial"/>
          <w:b/>
          <w:bCs/>
          <w:szCs w:val="24"/>
        </w:rPr>
      </w:pPr>
      <w:r w:rsidRPr="005265E7">
        <w:rPr>
          <w:rFonts w:ascii="Arial" w:hAnsi="Arial" w:cs="Arial"/>
          <w:b/>
          <w:bCs/>
          <w:szCs w:val="24"/>
        </w:rPr>
        <w:t>RAPPORTEURS :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 w:rsidRPr="00461BA6">
        <w:rPr>
          <w:rStyle w:val="1Rapporteur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607C55" w:rsidRPr="00036617" w:rsidRDefault="007E7B9F" w:rsidP="00607C55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 w:rsidRPr="00461BA6">
        <w:rPr>
          <w:rStyle w:val="1RapporteurCar"/>
        </w:rPr>
        <w:t>[Civilité NOM Prénom]</w:t>
      </w:r>
      <w:r w:rsidR="00607C55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Default="00036617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</w:p>
    <w:p w:rsidR="007E7B9F" w:rsidRDefault="007E7B9F" w:rsidP="007E7B9F">
      <w:pPr>
        <w:pBdr>
          <w:top w:val="single" w:sz="4" w:space="1" w:color="auto"/>
        </w:pBd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</w:p>
    <w:p w:rsidR="00036617" w:rsidRPr="005265E7" w:rsidRDefault="00036617" w:rsidP="00036617">
      <w:pPr>
        <w:spacing w:line="240" w:lineRule="auto"/>
        <w:ind w:left="330"/>
        <w:rPr>
          <w:rFonts w:ascii="Arial" w:hAnsi="Arial" w:cs="Arial"/>
          <w:b/>
          <w:bCs/>
          <w:szCs w:val="24"/>
        </w:rPr>
      </w:pPr>
      <w:r w:rsidRPr="005265E7">
        <w:rPr>
          <w:rFonts w:ascii="Arial" w:hAnsi="Arial" w:cs="Arial"/>
          <w:b/>
          <w:bCs/>
          <w:szCs w:val="24"/>
        </w:rPr>
        <w:t>JURY :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 w:rsidRPr="00461BA6">
        <w:rPr>
          <w:rStyle w:val="1JuryCar"/>
        </w:rPr>
        <w:t>[Civilité NOM Prénom]</w:t>
      </w:r>
      <w:r w:rsidR="00BB69AF">
        <w:rPr>
          <w:rFonts w:ascii="Arial" w:hAnsi="Arial" w:cs="Arial"/>
          <w:sz w:val="22"/>
          <w:szCs w:val="22"/>
        </w:rPr>
        <w:tab/>
        <w:t>Titre, établissement</w:t>
      </w:r>
      <w:r w:rsidR="00A46AC9">
        <w:rPr>
          <w:rFonts w:ascii="Arial" w:hAnsi="Arial" w:cs="Arial"/>
          <w:sz w:val="22"/>
          <w:szCs w:val="22"/>
        </w:rPr>
        <w:t>, Président du jury</w:t>
      </w:r>
      <w:bookmarkStart w:id="0" w:name="_GoBack"/>
      <w:bookmarkEnd w:id="0"/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p w:rsidR="00036617" w:rsidRPr="00036617" w:rsidRDefault="007E7B9F" w:rsidP="00036617">
      <w:pPr>
        <w:tabs>
          <w:tab w:val="left" w:pos="4140"/>
        </w:tabs>
        <w:spacing w:line="240" w:lineRule="auto"/>
        <w:ind w:left="550"/>
        <w:rPr>
          <w:rFonts w:ascii="Arial" w:hAnsi="Arial" w:cs="Arial"/>
          <w:sz w:val="22"/>
          <w:szCs w:val="22"/>
        </w:rPr>
      </w:pPr>
      <w:r>
        <w:rPr>
          <w:rStyle w:val="1JuryCar"/>
        </w:rPr>
        <w:t>[Civilité NOM Prénom]</w:t>
      </w:r>
      <w:r w:rsidR="00036617" w:rsidRPr="00036617">
        <w:rPr>
          <w:rFonts w:ascii="Arial" w:hAnsi="Arial" w:cs="Arial"/>
          <w:sz w:val="22"/>
          <w:szCs w:val="22"/>
        </w:rPr>
        <w:tab/>
        <w:t>Titre, établissement</w:t>
      </w:r>
    </w:p>
    <w:sectPr w:rsidR="00036617" w:rsidRPr="00036617" w:rsidSect="003602DE">
      <w:headerReference w:type="default" r:id="rId7"/>
      <w:footerReference w:type="default" r:id="rId8"/>
      <w:type w:val="continuous"/>
      <w:pgSz w:w="11907" w:h="16840" w:code="9"/>
      <w:pgMar w:top="86" w:right="567" w:bottom="567" w:left="567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6E" w:rsidRDefault="009B556E">
      <w:r>
        <w:separator/>
      </w:r>
    </w:p>
  </w:endnote>
  <w:endnote w:type="continuationSeparator" w:id="0">
    <w:p w:rsidR="009B556E" w:rsidRDefault="009B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386"/>
    </w:tblGrid>
    <w:tr w:rsidR="003602DE" w:rsidTr="003602DE">
      <w:trPr>
        <w:trHeight w:val="704"/>
      </w:trPr>
      <w:tc>
        <w:tcPr>
          <w:tcW w:w="5456" w:type="dxa"/>
        </w:tcPr>
        <w:p w:rsidR="003602DE" w:rsidRPr="003602DE" w:rsidRDefault="003602DE">
          <w:pPr>
            <w:pStyle w:val="Pieddepage"/>
            <w:rPr>
              <w:rFonts w:ascii="Arial" w:hAnsi="Arial" w:cs="Arial"/>
              <w:sz w:val="22"/>
            </w:rPr>
          </w:pPr>
          <w:r w:rsidRPr="003602DE">
            <w:rPr>
              <w:rFonts w:ascii="Arial" w:hAnsi="Arial" w:cs="Arial"/>
              <w:sz w:val="22"/>
            </w:rPr>
            <w:t>Logo du laboratoire</w:t>
          </w:r>
        </w:p>
      </w:tc>
      <w:tc>
        <w:tcPr>
          <w:tcW w:w="5457" w:type="dxa"/>
        </w:tcPr>
        <w:p w:rsidR="003602DE" w:rsidRPr="003602DE" w:rsidRDefault="003602DE" w:rsidP="003602DE">
          <w:pPr>
            <w:pStyle w:val="Pieddepage"/>
            <w:jc w:val="right"/>
            <w:rPr>
              <w:rFonts w:ascii="Arial" w:hAnsi="Arial" w:cs="Arial"/>
              <w:sz w:val="22"/>
            </w:rPr>
          </w:pPr>
          <w:r w:rsidRPr="003602DE">
            <w:rPr>
              <w:rFonts w:ascii="Arial" w:hAnsi="Arial" w:cs="Arial"/>
              <w:sz w:val="22"/>
            </w:rPr>
            <w:t>Logo financeur</w:t>
          </w:r>
        </w:p>
      </w:tc>
    </w:tr>
  </w:tbl>
  <w:p w:rsidR="00CC4DAB" w:rsidRPr="00CC4DAB" w:rsidRDefault="00CC4DAB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6E" w:rsidRDefault="009B556E">
      <w:r>
        <w:separator/>
      </w:r>
    </w:p>
  </w:footnote>
  <w:footnote w:type="continuationSeparator" w:id="0">
    <w:p w:rsidR="009B556E" w:rsidRDefault="009B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8"/>
      <w:gridCol w:w="3545"/>
      <w:gridCol w:w="3600"/>
    </w:tblGrid>
    <w:tr w:rsidR="00642B98" w:rsidTr="003602DE">
      <w:tc>
        <w:tcPr>
          <w:tcW w:w="3637" w:type="dxa"/>
          <w:vAlign w:val="center"/>
        </w:tcPr>
        <w:p w:rsidR="003602DE" w:rsidRDefault="003602DE" w:rsidP="003602DE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5FDD1C62" wp14:editId="4096C57A">
                <wp:extent cx="1964604" cy="507600"/>
                <wp:effectExtent l="0" t="0" r="0" b="6985"/>
                <wp:docPr id="43" name="Image 43" descr="U:\star\Feuille de Style\2018-01-29  En ligne sur Celene\univtours-logo-609x1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:\star\Feuille de Style\2018-01-29  En ligne sur Celene\univtours-logo-609x15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604" cy="50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8" w:type="dxa"/>
          <w:vAlign w:val="center"/>
        </w:tcPr>
        <w:p w:rsidR="003602DE" w:rsidRDefault="003602DE" w:rsidP="001D1312">
          <w:pPr>
            <w:pStyle w:val="En-tte"/>
            <w:tabs>
              <w:tab w:val="clear" w:pos="4536"/>
              <w:tab w:val="clear" w:pos="9072"/>
              <w:tab w:val="left" w:pos="960"/>
            </w:tabs>
            <w:jc w:val="center"/>
          </w:pPr>
        </w:p>
      </w:tc>
      <w:tc>
        <w:tcPr>
          <w:tcW w:w="3638" w:type="dxa"/>
          <w:vAlign w:val="center"/>
        </w:tcPr>
        <w:p w:rsidR="003602DE" w:rsidRDefault="001D1312" w:rsidP="003602DE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5091A33" wp14:editId="193ED0C0">
                <wp:extent cx="1272394" cy="508958"/>
                <wp:effectExtent l="0" t="0" r="4445" b="5715"/>
                <wp:docPr id="44" name="Imag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608" cy="512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602DE" w:rsidRDefault="00642B9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2935605</wp:posOffset>
          </wp:positionH>
          <wp:positionV relativeFrom="paragraph">
            <wp:posOffset>-861695</wp:posOffset>
          </wp:positionV>
          <wp:extent cx="1390650" cy="1001741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O_sept2021_bleu_gris_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970" cy="1007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44E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39028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E4846"/>
    <w:multiLevelType w:val="multilevel"/>
    <w:tmpl w:val="F55C86E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92D57"/>
    <w:multiLevelType w:val="singleLevel"/>
    <w:tmpl w:val="F4D2BF86"/>
    <w:lvl w:ilvl="0">
      <w:start w:val="1"/>
      <w:numFmt w:val="bullet"/>
      <w:pStyle w:val="Liste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D0769"/>
    <w:multiLevelType w:val="multilevel"/>
    <w:tmpl w:val="0B10C1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FC2553"/>
    <w:multiLevelType w:val="multilevel"/>
    <w:tmpl w:val="34BC60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454540"/>
    <w:multiLevelType w:val="singleLevel"/>
    <w:tmpl w:val="EE000FB8"/>
    <w:lvl w:ilvl="0">
      <w:start w:val="1"/>
      <w:numFmt w:val="decimal"/>
      <w:pStyle w:val="ListeNu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E07E9E"/>
    <w:multiLevelType w:val="multilevel"/>
    <w:tmpl w:val="9162F03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1652AC"/>
    <w:multiLevelType w:val="multilevel"/>
    <w:tmpl w:val="89E8ECD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125F08"/>
    <w:multiLevelType w:val="singleLevel"/>
    <w:tmpl w:val="12D84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46F72747"/>
    <w:multiLevelType w:val="singleLevel"/>
    <w:tmpl w:val="BBEE46DE"/>
    <w:lvl w:ilvl="0">
      <w:start w:val="1"/>
      <w:numFmt w:val="decimal"/>
      <w:pStyle w:val="Liste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BC7CC8"/>
    <w:multiLevelType w:val="multilevel"/>
    <w:tmpl w:val="14F66E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4FE3C4C"/>
    <w:multiLevelType w:val="multilevel"/>
    <w:tmpl w:val="E714AA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604490D"/>
    <w:multiLevelType w:val="multilevel"/>
    <w:tmpl w:val="ACAA921E"/>
    <w:lvl w:ilvl="0">
      <w:start w:val="1"/>
      <w:numFmt w:val="decimal"/>
      <w:suff w:val="space"/>
      <w:lvlText w:val="Chapitre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C192870"/>
    <w:multiLevelType w:val="singleLevel"/>
    <w:tmpl w:val="639E3412"/>
    <w:lvl w:ilvl="0">
      <w:start w:val="1"/>
      <w:numFmt w:val="bullet"/>
      <w:pStyle w:val="ListePuce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9"/>
  </w:num>
  <w:num w:numId="7">
    <w:abstractNumId w:val="9"/>
  </w:num>
  <w:num w:numId="8">
    <w:abstractNumId w:val="9"/>
  </w:num>
  <w:num w:numId="9">
    <w:abstractNumId w:val="14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32"/>
    <w:rsid w:val="00036617"/>
    <w:rsid w:val="00091E59"/>
    <w:rsid w:val="000C2C73"/>
    <w:rsid w:val="000E16A2"/>
    <w:rsid w:val="000E7EBF"/>
    <w:rsid w:val="000F2E8F"/>
    <w:rsid w:val="00115392"/>
    <w:rsid w:val="0014230D"/>
    <w:rsid w:val="0016620A"/>
    <w:rsid w:val="001C21A6"/>
    <w:rsid w:val="001C4EA4"/>
    <w:rsid w:val="001D1312"/>
    <w:rsid w:val="001D4D64"/>
    <w:rsid w:val="00217254"/>
    <w:rsid w:val="00234BBA"/>
    <w:rsid w:val="002400B3"/>
    <w:rsid w:val="002749BD"/>
    <w:rsid w:val="0028366B"/>
    <w:rsid w:val="002850B2"/>
    <w:rsid w:val="00297DA4"/>
    <w:rsid w:val="002B2966"/>
    <w:rsid w:val="002E59CC"/>
    <w:rsid w:val="002F65D7"/>
    <w:rsid w:val="003152CC"/>
    <w:rsid w:val="0035126C"/>
    <w:rsid w:val="003602DE"/>
    <w:rsid w:val="003934E7"/>
    <w:rsid w:val="003C0740"/>
    <w:rsid w:val="00461BA6"/>
    <w:rsid w:val="00492F71"/>
    <w:rsid w:val="00521B32"/>
    <w:rsid w:val="00527979"/>
    <w:rsid w:val="00587ACC"/>
    <w:rsid w:val="005A1FF8"/>
    <w:rsid w:val="005A58A0"/>
    <w:rsid w:val="005D28AE"/>
    <w:rsid w:val="005E3169"/>
    <w:rsid w:val="00607C55"/>
    <w:rsid w:val="00642B98"/>
    <w:rsid w:val="006970F2"/>
    <w:rsid w:val="006C47F1"/>
    <w:rsid w:val="00726AFF"/>
    <w:rsid w:val="00734782"/>
    <w:rsid w:val="00742FF8"/>
    <w:rsid w:val="00744DA2"/>
    <w:rsid w:val="00773AF6"/>
    <w:rsid w:val="007B128E"/>
    <w:rsid w:val="007B1D20"/>
    <w:rsid w:val="007E0F9A"/>
    <w:rsid w:val="007E7B9F"/>
    <w:rsid w:val="007F2072"/>
    <w:rsid w:val="00804719"/>
    <w:rsid w:val="008050E8"/>
    <w:rsid w:val="00820061"/>
    <w:rsid w:val="008376ED"/>
    <w:rsid w:val="0086639F"/>
    <w:rsid w:val="00866570"/>
    <w:rsid w:val="008B783D"/>
    <w:rsid w:val="008F1D42"/>
    <w:rsid w:val="00971D1D"/>
    <w:rsid w:val="009B556E"/>
    <w:rsid w:val="009D7034"/>
    <w:rsid w:val="009E388D"/>
    <w:rsid w:val="00A22422"/>
    <w:rsid w:val="00A351BA"/>
    <w:rsid w:val="00A3735C"/>
    <w:rsid w:val="00A46AC9"/>
    <w:rsid w:val="00A7296E"/>
    <w:rsid w:val="00A9734D"/>
    <w:rsid w:val="00AD01A2"/>
    <w:rsid w:val="00AD68DC"/>
    <w:rsid w:val="00AD7FED"/>
    <w:rsid w:val="00AE67DB"/>
    <w:rsid w:val="00B2162F"/>
    <w:rsid w:val="00B41DA4"/>
    <w:rsid w:val="00B41EB6"/>
    <w:rsid w:val="00BB4334"/>
    <w:rsid w:val="00BB69AF"/>
    <w:rsid w:val="00C11408"/>
    <w:rsid w:val="00C33FC2"/>
    <w:rsid w:val="00C45D89"/>
    <w:rsid w:val="00C80F95"/>
    <w:rsid w:val="00C94D6B"/>
    <w:rsid w:val="00CC4DAB"/>
    <w:rsid w:val="00CF0A01"/>
    <w:rsid w:val="00CF4EDA"/>
    <w:rsid w:val="00DB0B3B"/>
    <w:rsid w:val="00DD57FD"/>
    <w:rsid w:val="00DE2D08"/>
    <w:rsid w:val="00E13E77"/>
    <w:rsid w:val="00E43115"/>
    <w:rsid w:val="00E66DD1"/>
    <w:rsid w:val="00E7251E"/>
    <w:rsid w:val="00EA328C"/>
    <w:rsid w:val="00ED63A3"/>
    <w:rsid w:val="00EE5803"/>
    <w:rsid w:val="00EE596C"/>
    <w:rsid w:val="00F2589C"/>
    <w:rsid w:val="00F30EDE"/>
    <w:rsid w:val="00F40287"/>
    <w:rsid w:val="00F86877"/>
    <w:rsid w:val="00F95587"/>
    <w:rsid w:val="00FB4830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D2D31"/>
  <w15:docId w15:val="{0CC71F3A-FCE4-40F8-8370-165673BA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lang w:eastAsia="en-US"/>
    </w:rPr>
  </w:style>
  <w:style w:type="paragraph" w:styleId="Titre1">
    <w:name w:val="heading 1"/>
    <w:basedOn w:val="Normal"/>
    <w:next w:val="Texte"/>
    <w:qFormat/>
    <w:pPr>
      <w:keepNext/>
      <w:pageBreakBefore/>
      <w:spacing w:before="240" w:after="840"/>
      <w:jc w:val="left"/>
      <w:outlineLvl w:val="0"/>
    </w:pPr>
    <w:rPr>
      <w:kern w:val="28"/>
      <w:sz w:val="40"/>
    </w:rPr>
  </w:style>
  <w:style w:type="paragraph" w:styleId="Titre2">
    <w:name w:val="heading 2"/>
    <w:basedOn w:val="Normal"/>
    <w:next w:val="Texte"/>
    <w:qFormat/>
    <w:pPr>
      <w:keepNext/>
      <w:spacing w:before="240" w:after="60"/>
      <w:outlineLvl w:val="1"/>
    </w:pPr>
    <w:rPr>
      <w:sz w:val="32"/>
    </w:rPr>
  </w:style>
  <w:style w:type="paragraph" w:styleId="Titre3">
    <w:name w:val="heading 3"/>
    <w:basedOn w:val="Normal"/>
    <w:next w:val="Texte"/>
    <w:qFormat/>
    <w:pPr>
      <w:keepNext/>
      <w:spacing w:before="240" w:after="60"/>
      <w:outlineLvl w:val="2"/>
    </w:pPr>
    <w:rPr>
      <w:sz w:val="28"/>
    </w:rPr>
  </w:style>
  <w:style w:type="paragraph" w:styleId="Titre4">
    <w:name w:val="heading 4"/>
    <w:basedOn w:val="Normal"/>
    <w:next w:val="Texte"/>
    <w:qFormat/>
    <w:pPr>
      <w:keepNext/>
      <w:spacing w:before="240" w:after="60"/>
      <w:outlineLvl w:val="3"/>
    </w:pPr>
  </w:style>
  <w:style w:type="paragraph" w:styleId="Titre5">
    <w:name w:val="heading 5"/>
    <w:basedOn w:val="Normal"/>
    <w:next w:val="Texte"/>
    <w:qFormat/>
    <w:pPr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spacing w:after="240"/>
    </w:pPr>
  </w:style>
  <w:style w:type="paragraph" w:customStyle="1" w:styleId="1Sous-titre">
    <w:name w:val="1|Sous-titre"/>
    <w:basedOn w:val="Normal"/>
    <w:rsid w:val="00971D1D"/>
    <w:pPr>
      <w:tabs>
        <w:tab w:val="center" w:pos="4680"/>
      </w:tabs>
      <w:spacing w:before="120" w:after="120" w:line="240" w:lineRule="auto"/>
      <w:jc w:val="center"/>
    </w:pPr>
    <w:rPr>
      <w:b/>
      <w:bCs/>
      <w:sz w:val="36"/>
      <w:szCs w:val="36"/>
    </w:rPr>
  </w:style>
  <w:style w:type="paragraph" w:customStyle="1" w:styleId="1Auteur">
    <w:name w:val="1|Auteur"/>
    <w:basedOn w:val="Normal"/>
    <w:rsid w:val="00971D1D"/>
    <w:pPr>
      <w:spacing w:before="120"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1Copyright">
    <w:name w:val="1|Copyright"/>
    <w:basedOn w:val="Normal"/>
  </w:style>
  <w:style w:type="paragraph" w:customStyle="1" w:styleId="1Dedicace">
    <w:name w:val="1|Dedicace"/>
    <w:basedOn w:val="Normal"/>
    <w:pPr>
      <w:spacing w:before="3000"/>
      <w:jc w:val="right"/>
    </w:pPr>
    <w:rPr>
      <w:spacing w:val="20"/>
    </w:rPr>
  </w:style>
  <w:style w:type="paragraph" w:customStyle="1" w:styleId="1Depot">
    <w:name w:val="1|Depot"/>
    <w:basedOn w:val="Normal"/>
    <w:link w:val="1DepotCar"/>
    <w:rsid w:val="00971D1D"/>
    <w:pPr>
      <w:spacing w:line="240" w:lineRule="auto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1Dept">
    <w:name w:val="1|Dept"/>
    <w:basedOn w:val="Normal"/>
    <w:rsid w:val="00971D1D"/>
    <w:pPr>
      <w:spacing w:before="120" w:after="12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Epigraphe">
    <w:name w:val="1|Epigraphe"/>
    <w:basedOn w:val="Normal"/>
  </w:style>
  <w:style w:type="paragraph" w:customStyle="1" w:styleId="1Faculte">
    <w:name w:val="1|Faculte"/>
    <w:basedOn w:val="Normal"/>
    <w:pPr>
      <w:spacing w:after="240"/>
      <w:jc w:val="center"/>
    </w:pPr>
    <w:rPr>
      <w:sz w:val="28"/>
    </w:rPr>
  </w:style>
  <w:style w:type="paragraph" w:customStyle="1" w:styleId="1Grade">
    <w:name w:val="1|Grade"/>
    <w:basedOn w:val="Normal"/>
    <w:link w:val="1GradeCar"/>
    <w:rsid w:val="00971D1D"/>
    <w:pPr>
      <w:spacing w:before="120" w:after="120" w:line="240" w:lineRule="auto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1Jury">
    <w:name w:val="1|Jury"/>
    <w:basedOn w:val="Normal"/>
    <w:link w:val="1JuryCar"/>
    <w:rsid w:val="00971D1D"/>
    <w:pPr>
      <w:tabs>
        <w:tab w:val="left" w:pos="4140"/>
      </w:tabs>
      <w:spacing w:line="240" w:lineRule="auto"/>
      <w:ind w:left="550"/>
    </w:pPr>
    <w:rPr>
      <w:rFonts w:ascii="Arial" w:hAnsi="Arial" w:cs="Arial"/>
      <w:b/>
      <w:bCs/>
      <w:sz w:val="22"/>
      <w:szCs w:val="22"/>
    </w:rPr>
  </w:style>
  <w:style w:type="paragraph" w:customStyle="1" w:styleId="LegendeFig">
    <w:name w:val="LegendeFig"/>
    <w:basedOn w:val="Normal"/>
  </w:style>
  <w:style w:type="paragraph" w:customStyle="1" w:styleId="1TitreThese">
    <w:name w:val="1|TitreThese"/>
    <w:basedOn w:val="Normal"/>
    <w:rsid w:val="00971D1D"/>
    <w:pPr>
      <w:tabs>
        <w:tab w:val="center" w:pos="4680"/>
      </w:tabs>
      <w:spacing w:before="120" w:after="120" w:line="240" w:lineRule="auto"/>
      <w:jc w:val="center"/>
    </w:pPr>
    <w:rPr>
      <w:b/>
      <w:bCs/>
      <w:sz w:val="44"/>
      <w:szCs w:val="44"/>
    </w:rPr>
  </w:style>
  <w:style w:type="paragraph" w:customStyle="1" w:styleId="1Universite">
    <w:name w:val="1|Universite"/>
    <w:basedOn w:val="Normal"/>
    <w:autoRedefine/>
    <w:rsid w:val="003602DE"/>
    <w:pPr>
      <w:spacing w:before="240" w:line="240" w:lineRule="auto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3Anntitre1">
    <w:name w:val="3|Ann_titre1"/>
    <w:basedOn w:val="Normal"/>
    <w:rPr>
      <w:sz w:val="36"/>
      <w:lang w:eastAsia="fr-FR"/>
    </w:rPr>
  </w:style>
  <w:style w:type="paragraph" w:customStyle="1" w:styleId="3Bibliitem">
    <w:name w:val="3|Bibli_item"/>
    <w:basedOn w:val="Normal"/>
  </w:style>
  <w:style w:type="paragraph" w:customStyle="1" w:styleId="3Biblitit1">
    <w:name w:val="3|Bibli_tit1"/>
    <w:basedOn w:val="Normal"/>
    <w:rPr>
      <w:sz w:val="36"/>
    </w:rPr>
  </w:style>
  <w:style w:type="paragraph" w:customStyle="1" w:styleId="3Biblitit2">
    <w:name w:val="3|Bibli_tit2"/>
    <w:basedOn w:val="Normal"/>
    <w:rPr>
      <w:sz w:val="36"/>
    </w:rPr>
  </w:style>
  <w:style w:type="paragraph" w:customStyle="1" w:styleId="3Biblitit3">
    <w:name w:val="3|Bibli_tit3"/>
    <w:basedOn w:val="Normal"/>
    <w:rPr>
      <w:sz w:val="36"/>
    </w:rPr>
  </w:style>
  <w:style w:type="paragraph" w:customStyle="1" w:styleId="3Biblitit4">
    <w:name w:val="3|Bibli_tit4"/>
    <w:basedOn w:val="Normal"/>
    <w:next w:val="3Bibliitem"/>
    <w:rPr>
      <w:sz w:val="36"/>
    </w:rPr>
  </w:style>
  <w:style w:type="character" w:customStyle="1" w:styleId="Italique">
    <w:name w:val="Italique"/>
    <w:rPr>
      <w:i/>
    </w:rPr>
  </w:style>
  <w:style w:type="paragraph" w:customStyle="1" w:styleId="CitatioBloc1">
    <w:name w:val="CitatioBloc1"/>
    <w:basedOn w:val="Normal"/>
    <w:pPr>
      <w:spacing w:after="320" w:line="240" w:lineRule="auto"/>
      <w:ind w:left="1418"/>
    </w:pPr>
  </w:style>
  <w:style w:type="paragraph" w:customStyle="1" w:styleId="CitatioBloc2">
    <w:name w:val="CitatioBloc2"/>
    <w:basedOn w:val="Texte"/>
    <w:pPr>
      <w:spacing w:before="240" w:line="240" w:lineRule="auto"/>
      <w:jc w:val="left"/>
    </w:pPr>
  </w:style>
  <w:style w:type="character" w:customStyle="1" w:styleId="Citation1">
    <w:name w:val="Citation1"/>
    <w:basedOn w:val="Policepardfaut"/>
  </w:style>
  <w:style w:type="paragraph" w:customStyle="1" w:styleId="Equation">
    <w:name w:val="Equation"/>
    <w:basedOn w:val="Normal"/>
  </w:style>
  <w:style w:type="character" w:customStyle="1" w:styleId="LangueEtrang">
    <w:name w:val="LangueEtrang"/>
    <w:basedOn w:val="Policepardfaut"/>
  </w:style>
  <w:style w:type="paragraph" w:customStyle="1" w:styleId="ListePuce2">
    <w:name w:val="ListePuce2"/>
    <w:basedOn w:val="ListePuce1"/>
    <w:pPr>
      <w:numPr>
        <w:numId w:val="9"/>
      </w:numPr>
      <w:ind w:left="754" w:hanging="357"/>
    </w:pPr>
  </w:style>
  <w:style w:type="paragraph" w:customStyle="1" w:styleId="ListePuce1">
    <w:name w:val="ListePuce1"/>
    <w:basedOn w:val="Texte"/>
    <w:pPr>
      <w:numPr>
        <w:numId w:val="16"/>
      </w:numPr>
      <w:spacing w:after="120"/>
    </w:pPr>
  </w:style>
  <w:style w:type="paragraph" w:customStyle="1" w:styleId="Partie">
    <w:name w:val="Partie"/>
    <w:basedOn w:val="Normal"/>
    <w:pPr>
      <w:spacing w:before="4800"/>
      <w:jc w:val="center"/>
    </w:pPr>
    <w:rPr>
      <w:sz w:val="48"/>
    </w:rPr>
  </w:style>
  <w:style w:type="paragraph" w:customStyle="1" w:styleId="1EcoleDoct">
    <w:name w:val="1|EcoleDoct"/>
    <w:basedOn w:val="Normal"/>
    <w:next w:val="Texte"/>
    <w:rsid w:val="00971D1D"/>
    <w:pPr>
      <w:spacing w:before="120" w:after="120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LegendeTab">
    <w:name w:val="LegendeTab"/>
    <w:basedOn w:val="Normal"/>
  </w:style>
  <w:style w:type="paragraph" w:customStyle="1" w:styleId="Source">
    <w:name w:val="Source"/>
    <w:basedOn w:val="Normal"/>
  </w:style>
  <w:style w:type="paragraph" w:customStyle="1" w:styleId="1TitreFront">
    <w:name w:val="1|TitreFront"/>
    <w:basedOn w:val="Normal"/>
    <w:rPr>
      <w:sz w:val="36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customStyle="1" w:styleId="ListeNum1">
    <w:name w:val="ListeNum1"/>
    <w:basedOn w:val="ListePuce1"/>
    <w:pPr>
      <w:numPr>
        <w:numId w:val="11"/>
      </w:numPr>
      <w:spacing w:line="240" w:lineRule="auto"/>
      <w:ind w:left="357" w:hanging="357"/>
    </w:pPr>
    <w:rPr>
      <w:lang w:eastAsia="fr-FR"/>
    </w:rPr>
  </w:style>
  <w:style w:type="paragraph" w:customStyle="1" w:styleId="Intro">
    <w:name w:val="Intro"/>
    <w:basedOn w:val="Titre1"/>
    <w:next w:val="Texte"/>
    <w:pPr>
      <w:keepNext w:val="0"/>
      <w:pageBreakBefore w:val="0"/>
    </w:pPr>
    <w:rPr>
      <w:sz w:val="36"/>
    </w:rPr>
  </w:style>
  <w:style w:type="paragraph" w:customStyle="1" w:styleId="Conclu">
    <w:name w:val="Conclu"/>
    <w:basedOn w:val="Titre1"/>
    <w:next w:val="Texte"/>
    <w:pPr>
      <w:pageBreakBefore w:val="0"/>
    </w:pPr>
    <w:rPr>
      <w:sz w:val="36"/>
    </w:rPr>
  </w:style>
  <w:style w:type="paragraph" w:customStyle="1" w:styleId="ListeTitre">
    <w:name w:val="ListeTitre"/>
    <w:basedOn w:val="Normal"/>
    <w:next w:val="ListeNum1"/>
  </w:style>
  <w:style w:type="paragraph" w:customStyle="1" w:styleId="Strophe">
    <w:name w:val="Strophe"/>
    <w:basedOn w:val="Texte"/>
    <w:pPr>
      <w:spacing w:after="320" w:line="240" w:lineRule="auto"/>
      <w:ind w:left="851"/>
      <w:jc w:val="left"/>
    </w:pPr>
  </w:style>
  <w:style w:type="paragraph" w:customStyle="1" w:styleId="Entree">
    <w:name w:val="Entree"/>
    <w:basedOn w:val="Texte"/>
  </w:style>
  <w:style w:type="character" w:customStyle="1" w:styleId="Definition">
    <w:name w:val="Definition"/>
    <w:basedOn w:val="Policepardfaut"/>
  </w:style>
  <w:style w:type="paragraph" w:customStyle="1" w:styleId="3Anntitre2">
    <w:name w:val="3|Ann_titre2"/>
    <w:basedOn w:val="Normal"/>
    <w:rPr>
      <w:sz w:val="36"/>
      <w:lang w:eastAsia="fr-FR"/>
    </w:rPr>
  </w:style>
  <w:style w:type="paragraph" w:customStyle="1" w:styleId="3Anntitre3">
    <w:name w:val="3|Ann_titre3"/>
    <w:basedOn w:val="Normal"/>
    <w:rPr>
      <w:sz w:val="36"/>
      <w:lang w:eastAsia="fr-FR"/>
    </w:rPr>
  </w:style>
  <w:style w:type="paragraph" w:customStyle="1" w:styleId="Figure">
    <w:name w:val="Figure"/>
    <w:basedOn w:val="Texte"/>
  </w:style>
  <w:style w:type="paragraph" w:customStyle="1" w:styleId="1TableListe">
    <w:name w:val="1|TableListe"/>
    <w:basedOn w:val="Normal"/>
    <w:rPr>
      <w:sz w:val="36"/>
    </w:rPr>
  </w:style>
  <w:style w:type="paragraph" w:customStyle="1" w:styleId="Jalon">
    <w:name w:val="Jalon"/>
    <w:basedOn w:val="Texte"/>
    <w:rPr>
      <w:lang w:eastAsia="fr-FR"/>
    </w:rPr>
  </w:style>
  <w:style w:type="paragraph" w:styleId="Lgende">
    <w:name w:val="caption"/>
    <w:basedOn w:val="Normal"/>
    <w:next w:val="Normal"/>
    <w:qFormat/>
    <w:pPr>
      <w:spacing w:before="120" w:after="120"/>
    </w:pPr>
  </w:style>
  <w:style w:type="paragraph" w:customStyle="1" w:styleId="closer">
    <w:name w:val="closer"/>
    <w:basedOn w:val="Normal"/>
    <w:pPr>
      <w:tabs>
        <w:tab w:val="left" w:pos="3261"/>
      </w:tabs>
      <w:spacing w:line="240" w:lineRule="auto"/>
      <w:jc w:val="right"/>
    </w:pPr>
    <w:rPr>
      <w:lang w:eastAsia="fr-FR"/>
    </w:rPr>
  </w:style>
  <w:style w:type="paragraph" w:customStyle="1" w:styleId="Jalon0">
    <w:name w:val="Jalon0"/>
    <w:basedOn w:val="Jalon"/>
  </w:style>
  <w:style w:type="paragraph" w:customStyle="1" w:styleId="Jalon1">
    <w:name w:val="Jalon1"/>
    <w:basedOn w:val="Jalon"/>
  </w:style>
  <w:style w:type="paragraph" w:customStyle="1" w:styleId="JalonBiblio">
    <w:name w:val="JalonBiblio"/>
    <w:basedOn w:val="Jalon"/>
  </w:style>
  <w:style w:type="paragraph" w:customStyle="1" w:styleId="JalonAnnexe">
    <w:name w:val="JalonAnnexe"/>
    <w:basedOn w:val="Jalon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ListeNum2">
    <w:name w:val="ListeNum2"/>
    <w:basedOn w:val="Normal"/>
    <w:pPr>
      <w:numPr>
        <w:numId w:val="12"/>
      </w:numPr>
      <w:ind w:left="641" w:hanging="357"/>
    </w:pPr>
  </w:style>
  <w:style w:type="paragraph" w:customStyle="1" w:styleId="ListeSimple">
    <w:name w:val="ListeSimp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284" w:right="284"/>
    </w:pPr>
  </w:style>
  <w:style w:type="paragraph" w:customStyle="1" w:styleId="1NoOfficiel">
    <w:name w:val="1|NoOfficiel"/>
    <w:basedOn w:val="Texte"/>
    <w:next w:val="Texte"/>
  </w:style>
  <w:style w:type="paragraph" w:customStyle="1" w:styleId="1Directeur">
    <w:name w:val="1|Directeur"/>
    <w:basedOn w:val="Normal"/>
    <w:link w:val="1DirecteurCar"/>
    <w:rsid w:val="00971D1D"/>
    <w:pPr>
      <w:tabs>
        <w:tab w:val="left" w:pos="4140"/>
      </w:tabs>
      <w:spacing w:line="240" w:lineRule="auto"/>
      <w:ind w:left="550"/>
    </w:pPr>
    <w:rPr>
      <w:rFonts w:ascii="Arial" w:hAnsi="Arial" w:cs="Arial"/>
      <w:b/>
      <w:bCs/>
      <w:sz w:val="22"/>
      <w:szCs w:val="22"/>
    </w:rPr>
  </w:style>
  <w:style w:type="paragraph" w:customStyle="1" w:styleId="1Discipline">
    <w:name w:val="1|Discipline"/>
    <w:basedOn w:val="Normal"/>
    <w:link w:val="1DisciplineCar"/>
    <w:rsid w:val="00971D1D"/>
    <w:pPr>
      <w:spacing w:before="120" w:after="1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Style3Anntitre124ptAvant240pt">
    <w:name w:val="Style 3|Ann_titre1 + 24 pt Avant : 240 pt"/>
    <w:basedOn w:val="3Anntitre1"/>
    <w:pPr>
      <w:spacing w:before="4800"/>
      <w:jc w:val="center"/>
    </w:pPr>
    <w:rPr>
      <w:sz w:val="48"/>
    </w:rPr>
  </w:style>
  <w:style w:type="character" w:customStyle="1" w:styleId="TexteCar">
    <w:name w:val="Texte Car"/>
    <w:rPr>
      <w:sz w:val="24"/>
      <w:lang w:val="fr-FR" w:eastAsia="fr-FR" w:bidi="ar-SA"/>
    </w:rPr>
  </w:style>
  <w:style w:type="paragraph" w:customStyle="1" w:styleId="1SousGrade">
    <w:name w:val="1|SousGrade"/>
    <w:basedOn w:val="Normal"/>
    <w:link w:val="1SousGradeCar"/>
    <w:rsid w:val="00971D1D"/>
    <w:pPr>
      <w:spacing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Titre">
    <w:name w:val="Title"/>
    <w:basedOn w:val="Normal"/>
    <w:qFormat/>
    <w:rsid w:val="00A351BA"/>
    <w:pPr>
      <w:spacing w:line="240" w:lineRule="auto"/>
      <w:jc w:val="center"/>
    </w:pPr>
    <w:rPr>
      <w:b/>
      <w:bCs/>
      <w:sz w:val="28"/>
      <w:szCs w:val="44"/>
      <w:lang w:eastAsia="fr-FR"/>
    </w:rPr>
  </w:style>
  <w:style w:type="table" w:styleId="Grilledutableau">
    <w:name w:val="Table Grid"/>
    <w:basedOn w:val="TableauNormal"/>
    <w:rsid w:val="00A351BA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15392"/>
    <w:rPr>
      <w:color w:val="0000FF"/>
      <w:u w:val="single"/>
    </w:rPr>
  </w:style>
  <w:style w:type="paragraph" w:styleId="En-tte">
    <w:name w:val="header"/>
    <w:basedOn w:val="Normal"/>
    <w:rsid w:val="000366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36617"/>
    <w:pPr>
      <w:tabs>
        <w:tab w:val="center" w:pos="4536"/>
        <w:tab w:val="right" w:pos="9072"/>
      </w:tabs>
    </w:pPr>
  </w:style>
  <w:style w:type="character" w:customStyle="1" w:styleId="1GradeCar">
    <w:name w:val="1|Grade Car"/>
    <w:link w:val="1Grade"/>
    <w:rsid w:val="00971D1D"/>
    <w:rPr>
      <w:rFonts w:ascii="Arial" w:hAnsi="Arial" w:cs="Arial"/>
      <w:b/>
      <w:bCs/>
      <w:sz w:val="52"/>
      <w:szCs w:val="52"/>
      <w:lang w:val="fr-FR" w:eastAsia="en-US" w:bidi="ar-SA"/>
    </w:rPr>
  </w:style>
  <w:style w:type="character" w:customStyle="1" w:styleId="1DepotCar">
    <w:name w:val="1|Depot Car"/>
    <w:link w:val="1Depot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character" w:customStyle="1" w:styleId="1SousGradeCar">
    <w:name w:val="1|SousGrade Car"/>
    <w:link w:val="1SousGrade"/>
    <w:rsid w:val="00971D1D"/>
    <w:rPr>
      <w:rFonts w:ascii="Arial" w:hAnsi="Arial" w:cs="Arial"/>
      <w:b/>
      <w:bCs/>
      <w:sz w:val="28"/>
      <w:szCs w:val="28"/>
      <w:lang w:val="fr-FR" w:eastAsia="en-US" w:bidi="ar-SA"/>
    </w:rPr>
  </w:style>
  <w:style w:type="character" w:customStyle="1" w:styleId="1DisciplineCar">
    <w:name w:val="1|Discipline Car"/>
    <w:link w:val="1Discipline"/>
    <w:rsid w:val="00971D1D"/>
    <w:rPr>
      <w:rFonts w:ascii="Arial" w:hAnsi="Arial" w:cs="Arial"/>
      <w:sz w:val="28"/>
      <w:szCs w:val="28"/>
      <w:lang w:val="fr-FR" w:eastAsia="en-US" w:bidi="ar-SA"/>
    </w:rPr>
  </w:style>
  <w:style w:type="character" w:customStyle="1" w:styleId="1DirecteurCar">
    <w:name w:val="1|Directeur Car"/>
    <w:link w:val="1Directeur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character" w:customStyle="1" w:styleId="1JuryCar">
    <w:name w:val="1|Jury Car"/>
    <w:link w:val="1Jury"/>
    <w:rsid w:val="00971D1D"/>
    <w:rPr>
      <w:rFonts w:ascii="Arial" w:hAnsi="Arial" w:cs="Arial"/>
      <w:b/>
      <w:bCs/>
      <w:sz w:val="22"/>
      <w:szCs w:val="22"/>
      <w:lang w:val="fr-FR" w:eastAsia="en-US" w:bidi="ar-SA"/>
    </w:rPr>
  </w:style>
  <w:style w:type="paragraph" w:customStyle="1" w:styleId="1Rapporteur">
    <w:name w:val="1|Rapporteur"/>
    <w:basedOn w:val="1Jury"/>
    <w:next w:val="1Jury"/>
    <w:link w:val="1RapporteurCar"/>
    <w:rsid w:val="00B41EB6"/>
  </w:style>
  <w:style w:type="character" w:customStyle="1" w:styleId="1RapporteurCar">
    <w:name w:val="1|Rapporteur Car"/>
    <w:basedOn w:val="1JuryCar"/>
    <w:link w:val="1Rapporteur"/>
    <w:rsid w:val="00B41EB6"/>
    <w:rPr>
      <w:rFonts w:ascii="Arial" w:hAnsi="Arial" w:cs="Arial"/>
      <w:b/>
      <w:bCs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rsid w:val="00521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1B32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link w:val="Pieddepage"/>
    <w:uiPriority w:val="99"/>
    <w:rsid w:val="00CC4D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ulon\AppData\Local\Temp\These_Tours_SST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These_Tours_SST.dotm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Thèse_Tours</vt:lpstr>
    </vt:vector>
  </TitlesOfParts>
  <Company>Microsoft</Company>
  <LinksUpToDate>false</LinksUpToDate>
  <CharactersWithSpaces>870</CharactersWithSpaces>
  <SharedDoc>false</SharedDoc>
  <HLinks>
    <vt:vector size="78" baseType="variant"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_Toc183418184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_Toc183418183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_Toc183418182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_Toc183418181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_Toc183418180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_Toc183418179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_Toc183418178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_Toc183418177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_Toc183418176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_Toc183418175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_Toc183418174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_Toc183418173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_Toc183418172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Thèse_Tours</dc:title>
  <dc:creator>Isabelle Foulon</dc:creator>
  <cp:lastModifiedBy>Pascale SOLON</cp:lastModifiedBy>
  <cp:revision>2</cp:revision>
  <cp:lastPrinted>2012-09-20T15:33:00Z</cp:lastPrinted>
  <dcterms:created xsi:type="dcterms:W3CDTF">2022-03-10T14:43:00Z</dcterms:created>
  <dcterms:modified xsi:type="dcterms:W3CDTF">2022-03-10T14:43:00Z</dcterms:modified>
</cp:coreProperties>
</file>